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ชื่อเจ้าของผลงาน   นางธีรนุช  จิตรศิลป์ 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ตำแหน่ง  พยาบาลวิชาชีพชำนาญการ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Email :   iikoya_55@yahoo.com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โทรศัพท์  089-7176440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สถานที่ปฏิบัติงาน  โรงพยาบาลลำดวน  อ. ลำดวน จ.สุรินทร์  32220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ชื่อผลงาน   ฮูลาฮูบ....กับงานเอดส์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ปีที่ดำเนินการ 2554-ปัจจุบัน </w:t>
      </w:r>
    </w:p>
    <w:p w:rsidR="00295615" w:rsidRPr="00904BCC" w:rsidRDefault="00295615" w:rsidP="00904BCC">
      <w:pPr>
        <w:spacing w:line="240" w:lineRule="auto"/>
        <w:jc w:val="center"/>
        <w:rPr>
          <w:b/>
          <w:bCs/>
          <w:sz w:val="36"/>
          <w:szCs w:val="36"/>
        </w:rPr>
      </w:pPr>
      <w:r w:rsidRPr="00904BCC">
        <w:rPr>
          <w:b/>
          <w:bCs/>
          <w:sz w:val="36"/>
          <w:szCs w:val="36"/>
          <w:cs/>
        </w:rPr>
        <w:t>ฮูลาฮูบ...กับงานเอดส์</w:t>
      </w:r>
    </w:p>
    <w:p w:rsidR="00295615" w:rsidRDefault="00295615" w:rsidP="00AD73E9">
      <w:pPr>
        <w:spacing w:line="240" w:lineRule="auto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 xml:space="preserve">หลายท่านคงจะจำกันได้ว่าเมื่อปี 2553 -2554 คนไทยนิยมเล่นฮูลาฮูบกันเป็นอย่างมาก   ดิฉันเองก็มีความนิยมไม่แพ้กับคนอื่นๆ ด้วยอายุที่เริ่มมากขึ้น คิดว่าฮูลาฮูบก็น่าจะเหมาะสมกับตนเอง     เพราะจะออกกำลังกายวิธีอื่นที่ใช้แรงมากๆ ก็คงไม่ไหว ก็หันมานิยมเล่นฮูลาฮูบตามกระแสเหมือนกับคนอื่นๆ   แต่ที่แปลกก็คือยังเล่นมาเรื่อยๆ จนถึงปัจจุบัน และพัฒนาฝีมือขึ้นเรื่อยๆ   คงเริ่มสงสัยแล้วใช่มั๊ยค่ะว่า    ฮูลาฮูบเกี่ยวข้องกับงานเอดส์ได้อย่างไร  </w:t>
      </w:r>
    </w:p>
    <w:p w:rsidR="00295615" w:rsidRDefault="00295615" w:rsidP="00904BCC">
      <w:pPr>
        <w:spacing w:line="240" w:lineRule="auto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ช่วงเทศกาลเอดส์โลกปี 2553 ทางจังหวัดสุรินทร์ได้ประชุมเพื่อเตรียมงานระดับจังหวัด จึงให้ทางรพ.ชุมชนได้ช่วยการแสดงบนเวที   ดิฉันรับอาสาว่าจะแสดงการเต้นฮูลาฮูบร่วมกับการสาธิตการใช้ถุงยางอนามัย  และนี่เองเป็นจุดเริ่มต้นของการเต้นฮูลาฮูบโชว์บนเวทีต่างๆ เรื่อยมา   ทั้งระดับจังหวัดและระดับอำเภอ   รวมถึงงานปีใหม่ของโรงพยาบาล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ดิฉันเป็นผู้รับผิดชอบงานเอดส์ของโรงพยาบาลลำดวนมาประมาณ 15 ปีแล้ว ขณะนี้มีผู้ติดเชื้อฯ/ผู้ป่วยเอดส์ที่ต้องดูแลรักษา 130 คน ผู้ป่วยแต่ละคนก็มีปัญหาที่แตกต่างกันไป    ปัญหาด้านเศรษฐกิจคือปัญหาหลักที่ทำให้ผู้ป่วยมารับยาไม่ตรงตามนัด ทานยาไม่ได้ตรงตามเวลา เป็นต้น      ซึ่งปัญหานี้พบได้ประมาณร้อยละ 5 ของผู้ป่วยทั้งหมด 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ลุงสมยศ  เป็นชายวัยกลางคน อาศัยอยู่กับลูกสาว อาชีพปั่นสามล้อ ประวัติเคยขาดยา แกนนำได้ติดตามแต่ไม่พบ มาพบอีกครั้งคือป่วยแล้ว ทางทีมงานเลยให้หยุดยา แล้วก็มาเริ่มยาต้านฯอีกรอบ จากการพูดคุยถึงสาเหตุที่มาไม่ตรงตามนัด ลุงบอกว่า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ผมไม่มีค่ารถครับหมอ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วันนี้ผมยืมเขามาได้ 40 บาท</w:t>
      </w:r>
      <w:r>
        <w:rPr>
          <w:sz w:val="32"/>
          <w:szCs w:val="32"/>
        </w:rPr>
        <w:t>”</w:t>
      </w:r>
    </w:p>
    <w:p w:rsidR="00295615" w:rsidRDefault="00295615" w:rsidP="003E6C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น้องเพ็ญ ติดเชื้อจากแม่ พ่อเสียชีวิตแล้ว แม่แต่งงานใหม่ไปอยู่ต่างจังหวัด      น้องเพ็ญอยู่กับยาย  น้องเพ็ญอายุ 14 ปีแล้ว แต่หน้าตายังเหมือนเด็กอายุ 8-9 ปี  ตัวเล็กๆ มองเห็นตุ่มพีพีอีตามแขนขาบริเวณที่พ้นออกมาจากเสื้อผ้าที่ปกปิดร่างกายไว้   ยกเว้นใบหน้า ทุกครั้งที่มารับยาและเข้ากลุ่มเธอจะเก็บตัวเงียบ ไม่พูด  สีหน้าเศร้า เหม่อลอย ไม่สนใจคนอื่น จึงให้แกนนำฯไปพูดคุยด้วย ได้ทราบว่ายายไม่ให้ซื้อขนมกินเพราะยายไม่มีเงินต้องยืมเงินเพื่อนบ้านไว้เป็นค่ารถมารับยา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รจนา  เธออายุ 30 ปี ติดเชื้อจากสามี เธอเหมือนคนสมาธิสั้น พูดจาห้วนๆ ช่วงหลังทานยาไม่ค่อยตรงเวลา เพราะโทรศัพท์มือถือที่เธอเคยตั้งเวลาไว้กินยา ลูกเอาไปเล่นจนพัง ไม่มีเงินซื้อเครื่องใหม่ และต้องไปเคาะประตูเพื่อนบ้านตอนกลางคืนถามเวลาเพื่อจะทานยาตอน 2 ทุ่ม </w:t>
      </w:r>
    </w:p>
    <w:p w:rsidR="00295615" w:rsidRDefault="00295615" w:rsidP="00904BCC">
      <w:pPr>
        <w:spacing w:line="240" w:lineRule="auto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ทองสุข  อายุ 31 ปี ทราบจากแกนนำที่ออกเยี่ยมบ้านว่า บ้านถูกพายุพัดทั้งหลังเหลือแต่เสาบ้าน ต้องไปนอนใต้ถุนบ้านของเพื่อนบ้าน  ไม่มีเงินที่จะสร้างบ้านหลังใหม่ เพราะยากจนมาก  จึงประสานกองทุนพระเทพฯในโรงพยาบาล สร้างบ้านให้โดยแกนนำฯ  แต่งบที่ขอไว้ไม่พอ 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นี่คือปัญหาบางส่วนที่พบในคลินิกฯ    ถ้ารอเบิกจากกองทุนฯของโรงพยาบาลนั้น    ต้องผ่านหลายขั้นตอน รอแพทย์อนุมัติ     และถ้าเจ้าหน้าที่ที่รับผิดชอบไม่อยู่   ต้องมาติดต่อวันต่อไป  ซึ่งปัญหาเหล่านี้ทำให้มีความรู้สึกว่าอยากตั้งกองทุนฉุกเฉินเพื่อช่วยเหลือผู้ป่วยเอดส์ที่ยากจน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และฮูลาฮูบ...เกี่ยวข้องกับงานเอดส์..ได้อย่างไรก็เริ่มต้นขึ้น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ในงานวันเด็กของเทศบาลตำบลลำดวนฯปี 2554 ดิฉันก็ได้รับเชิญไปโชว์ในงานนี้ด้วย ซึ่งคนที่มาร่วมงานก็มีทั้งแขกผู้มีเกียรติ ผู้ปกครอง จึงได้เชิญชวนผู้ชมได้บริจาคเงินเพื่อสมทบกองทุน ปรากฏว่างานแรกได้รับเงินบริจาค 2811 บาท     สร้างความสุข ความภูมิใจให้กับตัวเองและทีมงานเอดส์เป็นอย่างมาก และทำมาเรื่อยๆ ใช้เวลาว่างหลังเลิกงานฝึกซ้อม ศึกษาท่าเต้นจากอินเตอร์เน็ต จัดกิจกรรมออกกำลังกายด้วยฮูลาฮูบให้กับเจ้าหน้าที่ในรพ. และเด็กๆ ซึ่งเป็นลูกหลานของเจ้าหน้าที่ได้มาออกกำลังกายในตอนเย็นด้วยกัน  และโชว์ในงานต่างๆ ที่ได้รับเชิญ ไม่ว่าจะเป็นงานขึ้นบ้านใหม่ของเจ้าหน้าที่ งานแข่งขันแอโรบิคมาราธอนของจังหวัดสุรินทร์ และนำเงินที่ได้จากการบริจาคมาเข้ากองทุนฯ สะสมมาเรื่อยๆ  และมักจะใช้ชื่อการโชว์แต่ละครั้งว่า </w:t>
      </w: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ฮูลาฮูบการกุศล</w:t>
      </w:r>
      <w:r>
        <w:rPr>
          <w:sz w:val="32"/>
          <w:szCs w:val="32"/>
        </w:rPr>
        <w:t xml:space="preserve">”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วันที่ 21 กันยายน 2554 ดิฉันและแกนนำฯได้รับเชิญให้ไปเป็นวิทยากรในงานประชุมสัมมนา การดูแลผู้ป่วยต่อเนื่องด้านยา เขตนครชัยบุรินทร์ ที่โรงแรมทองธารินทร์    โดยพูดถึงความท้าทายทำอย่างไรผู้ป่วยที่รับยาต้านฯถึงจะมี </w:t>
      </w:r>
      <w:r w:rsidRPr="00A05FF9">
        <w:rPr>
          <w:sz w:val="28"/>
        </w:rPr>
        <w:t>adherence</w:t>
      </w:r>
      <w:r>
        <w:rPr>
          <w:sz w:val="32"/>
          <w:szCs w:val="32"/>
          <w:cs/>
        </w:rPr>
        <w:t xml:space="preserve"> ที่ดีได้  และได้นำเสนอที่มาของกองทุนฯ โดยได้นำคลิปวิดีโอการเต้นฮูลาฮูบที่ตัดต่อแล้วเปิดให้ดู ปรากฏว่าเภสัชกรที่เข้าประชุมในวันนั้นได้ร่วมบริจาคเงินสมทบอีก จำนวน 6600 บาท รวมทั้งสนใจสอบถามเรื่องของการออกกำลังกายด้วยฮูลาฮูบเป็นอย่างมาก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เงินกองทุนฉุกเฉินฯ จะให้เหรัญญิกของแกนนำฯเป็นผู้ดูแล ใช้จ่ายในกรณีต่อไปนี้</w:t>
      </w:r>
    </w:p>
    <w:p w:rsidR="00295615" w:rsidRDefault="00295615" w:rsidP="00904BC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ค่าเดินทางมารับยา และส่งต่อไปรพศ.สุรินทร์ สำหรับผู้ป่วยเอดส์ที่ยากจน </w:t>
      </w:r>
    </w:p>
    <w:p w:rsidR="00295615" w:rsidRDefault="00295615" w:rsidP="00904BC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ใช้เป็นค่าขนม ค่าอาหารของผู้ป่วยเด็ก</w:t>
      </w:r>
    </w:p>
    <w:p w:rsidR="00295615" w:rsidRDefault="00295615" w:rsidP="00904BC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ซื้อนาฬิกาในกรณีที่ต้องใช้เร่งด่วน </w:t>
      </w:r>
    </w:p>
    <w:p w:rsidR="00295615" w:rsidRDefault="00295615" w:rsidP="00904BC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สำรองจ่ายโครงการต่างๆ ที่ต้องรอเบิกจากโรงพยาบาล</w:t>
      </w:r>
    </w:p>
    <w:p w:rsidR="00295615" w:rsidRDefault="00295615" w:rsidP="00904BC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อื่นๆ ที่จำเป็น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เช่น สมทบทุนช่วยสร้างบ้านของผู้ป่วยที่บ้านถูกพายุพัด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 xml:space="preserve">ผลงานที่ได้รับเงินบริจาคสูงสุดคือ งานธ.ก.ส. สัมพันธ์ จ. สุรินทร์  เมื่อ 22 ธันวาคม  55 ที่สวนป่ารีสอร์ท ยอดเงินบริจาค  6974.50 บาท </w:t>
      </w:r>
      <w:r>
        <w:rPr>
          <w:sz w:val="32"/>
          <w:szCs w:val="32"/>
        </w:rPr>
        <w:t xml:space="preserve"> </w:t>
      </w:r>
    </w:p>
    <w:p w:rsidR="00295615" w:rsidRPr="00A05FF9" w:rsidRDefault="00295615" w:rsidP="00904BCC">
      <w:pPr>
        <w:spacing w:line="240" w:lineRule="auto"/>
        <w:rPr>
          <w:sz w:val="28"/>
        </w:rPr>
      </w:pPr>
      <w:hyperlink r:id="rId5" w:history="1">
        <w:r w:rsidRPr="00A05FF9">
          <w:rPr>
            <w:rStyle w:val="Hyperlink"/>
            <w:rFonts w:cs="Cordia New"/>
            <w:sz w:val="28"/>
          </w:rPr>
          <w:t>http://www.youtube.com/watch?v=GBvmxGUrmEo</w:t>
        </w:r>
      </w:hyperlink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ผลงานที่ทำให้คนรู้จักมากขึ้นและได้ออกโทรทัศน์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ช่อง 3 และช่อง 7 </w:t>
      </w:r>
    </w:p>
    <w:p w:rsidR="00295615" w:rsidRPr="00A05FF9" w:rsidRDefault="00295615" w:rsidP="00904BCC">
      <w:pPr>
        <w:spacing w:line="240" w:lineRule="auto"/>
        <w:rPr>
          <w:sz w:val="28"/>
        </w:rPr>
      </w:pPr>
      <w:hyperlink r:id="rId6" w:history="1">
        <w:r w:rsidRPr="00A05FF9">
          <w:rPr>
            <w:rStyle w:val="Hyperlink"/>
            <w:rFonts w:cs="Cordia New"/>
            <w:sz w:val="28"/>
          </w:rPr>
          <w:t>http://www.youtube.com/watch?v=-dEWQQafe_0</w:t>
        </w:r>
      </w:hyperlink>
    </w:p>
    <w:p w:rsidR="00295615" w:rsidRPr="00A05FF9" w:rsidRDefault="00295615" w:rsidP="00904BCC">
      <w:pPr>
        <w:spacing w:line="240" w:lineRule="auto"/>
        <w:rPr>
          <w:sz w:val="28"/>
        </w:rPr>
      </w:pPr>
      <w:hyperlink r:id="rId7" w:history="1">
        <w:r w:rsidRPr="00A05FF9">
          <w:rPr>
            <w:rStyle w:val="Hyperlink"/>
            <w:rFonts w:cs="Cordia New"/>
            <w:sz w:val="28"/>
          </w:rPr>
          <w:t>http://www.youtube.com/watch?v=7iOVCa3lzu4</w:t>
        </w:r>
      </w:hyperlink>
    </w:p>
    <w:p w:rsidR="00295615" w:rsidRDefault="00295615" w:rsidP="00904BCC">
      <w:pPr>
        <w:spacing w:line="240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t>ผลงานที่รู้สึกเป็นเกียรติอย่างมากคือ เต้นฮูลาฮูบโชว์ที่จวนผู้ว่าฯจ.สุรินทร์เมื่อ 20 ธันวาคม 2555</w:t>
      </w:r>
    </w:p>
    <w:p w:rsidR="00295615" w:rsidRPr="00A05FF9" w:rsidRDefault="00295615" w:rsidP="00904BCC">
      <w:pPr>
        <w:spacing w:line="240" w:lineRule="auto"/>
        <w:rPr>
          <w:sz w:val="28"/>
        </w:rPr>
      </w:pPr>
      <w:hyperlink r:id="rId8" w:history="1">
        <w:r w:rsidRPr="00A05FF9">
          <w:rPr>
            <w:rStyle w:val="Hyperlink"/>
            <w:rFonts w:cs="Cordia New"/>
            <w:sz w:val="28"/>
          </w:rPr>
          <w:t>http://www.youtube.com/watch?v=</w:t>
        </w:r>
        <w:r w:rsidRPr="00A05FF9">
          <w:rPr>
            <w:rStyle w:val="Hyperlink"/>
            <w:rFonts w:cs="Cordia New"/>
            <w:sz w:val="28"/>
            <w:cs/>
          </w:rPr>
          <w:t>6</w:t>
        </w:r>
        <w:r w:rsidRPr="00A05FF9">
          <w:rPr>
            <w:rStyle w:val="Hyperlink"/>
            <w:rFonts w:cs="Cordia New"/>
            <w:sz w:val="28"/>
          </w:rPr>
          <w:t>lUrDVNDTso</w:t>
        </w:r>
      </w:hyperlink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ผลงานล่าสุดคือร่วมงานวันเด็กแห่งชาติที่รร.อนุบาลลำดวนสุรพินท์ราษฎร์นุสรณ์ เมื่อ 11 มกราคม 2556</w:t>
      </w:r>
    </w:p>
    <w:p w:rsidR="00295615" w:rsidRPr="00CB2C43" w:rsidRDefault="00295615" w:rsidP="00904BCC">
      <w:pPr>
        <w:spacing w:line="240" w:lineRule="auto"/>
        <w:rPr>
          <w:sz w:val="32"/>
          <w:szCs w:val="32"/>
        </w:rPr>
      </w:pPr>
      <w:r w:rsidRPr="00CB2C43">
        <w:rPr>
          <w:sz w:val="32"/>
          <w:szCs w:val="32"/>
        </w:rPr>
        <w:t>https://www.youtube.com/watch?v=FJ-BJNk9I7g</w:t>
      </w:r>
    </w:p>
    <w:p w:rsidR="00295615" w:rsidRDefault="00295615" w:rsidP="00904BCC">
      <w:pPr>
        <w:spacing w:line="240" w:lineRule="auto"/>
        <w:rPr>
          <w:sz w:val="32"/>
          <w:szCs w:val="32"/>
          <w:cs/>
        </w:rPr>
      </w:pPr>
      <w:r w:rsidRPr="00FF19E9">
        <w:rPr>
          <w:b/>
          <w:bCs/>
          <w:sz w:val="32"/>
          <w:szCs w:val="32"/>
          <w:cs/>
        </w:rPr>
        <w:t>การแข่งขัน</w:t>
      </w:r>
      <w:r>
        <w:rPr>
          <w:sz w:val="32"/>
          <w:szCs w:val="32"/>
          <w:cs/>
        </w:rPr>
        <w:t xml:space="preserve"> เคยร่วมแข่งขันที่ช่อง 3 รายการมนต์รักฮูลาฮูบเมื่อ 19 กพ. 2554  แชมป์ฮูลาฮูบมาราธอนระดับจังหวัดและระดับภาคอีสานปี 2555 ร่วมแข่งขันฮูลาฮูบมาราธอนระดับประเทศเมื่อ 6 กย. 2555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>ติดตามผลงานอื่นๆ ได้ที่</w:t>
      </w:r>
      <w:r>
        <w:rPr>
          <w:sz w:val="32"/>
          <w:szCs w:val="32"/>
        </w:rPr>
        <w:t xml:space="preserve"> </w:t>
      </w:r>
      <w:hyperlink r:id="rId9" w:history="1">
        <w:r w:rsidRPr="00A05FF9">
          <w:rPr>
            <w:rStyle w:val="Hyperlink"/>
            <w:rFonts w:cs="Cordia New"/>
            <w:sz w:val="28"/>
          </w:rPr>
          <w:t>www.youtube.com</w:t>
        </w:r>
      </w:hyperlink>
      <w:r w:rsidRPr="00A05FF9">
        <w:rPr>
          <w:sz w:val="28"/>
        </w:rPr>
        <w:t xml:space="preserve">   search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ด้วยคำว่า </w:t>
      </w:r>
      <w:r w:rsidRPr="00A05FF9">
        <w:rPr>
          <w:sz w:val="28"/>
        </w:rPr>
        <w:t>lumduansurin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 xml:space="preserve">ทุกครั้งของการโชว์ถ้ามีโอกาสจะสอดแทรกเรื่องการป้องกันเอดส์ และโรคติดต่อทางเพศสัมพันธ์ด้วย </w:t>
      </w:r>
    </w:p>
    <w:p w:rsidR="00295615" w:rsidRDefault="00295615" w:rsidP="00C84C92">
      <w:pPr>
        <w:spacing w:line="240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tab/>
        <w:t xml:space="preserve">และจากการที่ได้ถ่ายภาพการโชว์แต่ละครั้งไว้ค่อนข้างมากทั้งภาพนิ่งและภาพเคลื่อนไหว คิดว่าทำอย่างไรจะสื่อให้คนอื่นๆ ได้รับชมได้   จึงหาเวลาว่างมาศึกษาการทำสไลด์โชว์และตัดต่อวิดีโอ โดยศึกษาด้วยตนเอง พร้อมทั้งอัพโหลดลงอินเตอร์เน็ต มีสมาชิกที่สมัครรับผลงานหลายคนทั้งในและต่างประเทศ  ผลงานที่ออกมาทั้งหมดเป็นฝีมือของตนเองทั้งสิ้น ถึงจะไม่ได้เป็นมืออาชีพ แต่ก็รู้สึกภูมิใจกับผลงานของตัวเอง </w:t>
      </w:r>
    </w:p>
    <w:p w:rsidR="00295615" w:rsidRDefault="00295615" w:rsidP="00904BC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ให้เขา...เราได้ คำนี้เป็นความรู้สึกของตนเอง  หมายความว่า การให้ที่ปราศจากเงื่อนไข คือการได้ช่วยเหลือแบ่งเบาความทุกข์ยากของเพื่อนมนุษย์ด้วยกัน  ทำให้ผู้ป่วยมารับยาได้ตรงตามนัด รับประทานยาได้ตรงเวลามากขึ้น มีรอยยิ้มเกิดขึ้นเมื่อได้เจอกัน  มีคุณภาพชีวิตที่ดี กล้าที่จะพูดคุยปัญหากับเจ้าหน้าที่มากขึ้น ให้ความร่วมมือต่อการรักษาเป็นอย่างดี  รวมทั้งกระตุ้นให้คนอื่นได้เห็นความสำคัญของการออกกำลังกาย และมีความตระหนักถึงการป้องกันด้วย     เราได้ ...หมายความว่าได้ความสุข ความภูมิใจ รวมทั้งได้สุขภาพร่างกายที่ดีจากการออกกำลังกายเป็นประจำด้วยค่ะ  </w:t>
      </w:r>
    </w:p>
    <w:p w:rsidR="00295615" w:rsidRPr="00904BCC" w:rsidRDefault="00295615" w:rsidP="00904BCC">
      <w:pPr>
        <w:spacing w:line="240" w:lineRule="auto"/>
        <w:rPr>
          <w:sz w:val="32"/>
          <w:szCs w:val="32"/>
        </w:rPr>
      </w:pPr>
    </w:p>
    <w:p w:rsidR="00295615" w:rsidRDefault="00295615" w:rsidP="00904BCC">
      <w:pPr>
        <w:spacing w:line="240" w:lineRule="auto"/>
        <w:rPr>
          <w:sz w:val="32"/>
          <w:szCs w:val="32"/>
        </w:rPr>
      </w:pPr>
    </w:p>
    <w:p w:rsidR="00295615" w:rsidRPr="007A496B" w:rsidRDefault="00295615" w:rsidP="00904BCC">
      <w:pPr>
        <w:spacing w:line="240" w:lineRule="auto"/>
        <w:rPr>
          <w:sz w:val="32"/>
          <w:szCs w:val="32"/>
          <w:cs/>
        </w:rPr>
      </w:pPr>
    </w:p>
    <w:p w:rsidR="00295615" w:rsidRPr="007A496B" w:rsidRDefault="00295615" w:rsidP="009E1851">
      <w:pPr>
        <w:rPr>
          <w:sz w:val="32"/>
          <w:szCs w:val="32"/>
          <w:cs/>
        </w:rPr>
      </w:pPr>
    </w:p>
    <w:p w:rsidR="00295615" w:rsidRPr="009E1851" w:rsidRDefault="00295615" w:rsidP="009E1851">
      <w:pPr>
        <w:rPr>
          <w:sz w:val="32"/>
          <w:szCs w:val="32"/>
          <w:cs/>
        </w:rPr>
      </w:pPr>
    </w:p>
    <w:p w:rsidR="00295615" w:rsidRPr="0053481C" w:rsidRDefault="00295615">
      <w:pPr>
        <w:rPr>
          <w:sz w:val="32"/>
          <w:szCs w:val="32"/>
          <w:cs/>
        </w:rPr>
      </w:pPr>
    </w:p>
    <w:p w:rsidR="00295615" w:rsidRPr="008423A2" w:rsidRDefault="00295615">
      <w:pPr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</w:p>
    <w:sectPr w:rsidR="00295615" w:rsidRPr="008423A2" w:rsidSect="003E6C24">
      <w:pgSz w:w="11906" w:h="16838"/>
      <w:pgMar w:top="1440" w:right="141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5BB"/>
    <w:multiLevelType w:val="hybridMultilevel"/>
    <w:tmpl w:val="C61CDD5A"/>
    <w:lvl w:ilvl="0" w:tplc="CF687414">
      <w:numFmt w:val="bullet"/>
      <w:lvlText w:val="-"/>
      <w:lvlJc w:val="left"/>
      <w:pPr>
        <w:ind w:left="108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A2"/>
    <w:rsid w:val="000703D7"/>
    <w:rsid w:val="00295615"/>
    <w:rsid w:val="002F6C3B"/>
    <w:rsid w:val="003E6C24"/>
    <w:rsid w:val="003F2B82"/>
    <w:rsid w:val="004334A5"/>
    <w:rsid w:val="0046510E"/>
    <w:rsid w:val="0053149E"/>
    <w:rsid w:val="0053481C"/>
    <w:rsid w:val="00537D4D"/>
    <w:rsid w:val="005B5311"/>
    <w:rsid w:val="006D2F7D"/>
    <w:rsid w:val="006D303A"/>
    <w:rsid w:val="00713058"/>
    <w:rsid w:val="007A496B"/>
    <w:rsid w:val="007B19EA"/>
    <w:rsid w:val="007F3AA2"/>
    <w:rsid w:val="007F45E5"/>
    <w:rsid w:val="008423A2"/>
    <w:rsid w:val="00904BCC"/>
    <w:rsid w:val="0099220D"/>
    <w:rsid w:val="00995717"/>
    <w:rsid w:val="00996BFA"/>
    <w:rsid w:val="009E1851"/>
    <w:rsid w:val="00A05FF9"/>
    <w:rsid w:val="00A57689"/>
    <w:rsid w:val="00A81AFA"/>
    <w:rsid w:val="00AD73E9"/>
    <w:rsid w:val="00B12A19"/>
    <w:rsid w:val="00B16F34"/>
    <w:rsid w:val="00B665BD"/>
    <w:rsid w:val="00BA76BD"/>
    <w:rsid w:val="00BC175E"/>
    <w:rsid w:val="00C04CA9"/>
    <w:rsid w:val="00C84C92"/>
    <w:rsid w:val="00C96D4F"/>
    <w:rsid w:val="00CA762E"/>
    <w:rsid w:val="00CB2C43"/>
    <w:rsid w:val="00CB66A2"/>
    <w:rsid w:val="00CC4272"/>
    <w:rsid w:val="00D112C9"/>
    <w:rsid w:val="00D37E76"/>
    <w:rsid w:val="00D7720D"/>
    <w:rsid w:val="00DC58BE"/>
    <w:rsid w:val="00E460F1"/>
    <w:rsid w:val="00E83B70"/>
    <w:rsid w:val="00ED04C3"/>
    <w:rsid w:val="00FF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9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8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A49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2A1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lUrDVNDTs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7iOVCa3lz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-dEWQQafe_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GBvmxGUrm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978</Words>
  <Characters>5577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ชื่อเจ้าของผลงาน   นางธีรนุช  จิตรศิลป์  </dc:title>
  <dc:subject/>
  <dc:creator>lueng</dc:creator>
  <cp:keywords/>
  <dc:description/>
  <cp:lastModifiedBy>HIV</cp:lastModifiedBy>
  <cp:revision>6</cp:revision>
  <cp:lastPrinted>2013-01-14T09:05:00Z</cp:lastPrinted>
  <dcterms:created xsi:type="dcterms:W3CDTF">2013-01-14T08:59:00Z</dcterms:created>
  <dcterms:modified xsi:type="dcterms:W3CDTF">2013-01-14T09:15:00Z</dcterms:modified>
</cp:coreProperties>
</file>